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73" w:rsidRDefault="00335D73" w:rsidP="00335D73">
      <w:pPr>
        <w:spacing w:after="0" w:line="240" w:lineRule="auto"/>
        <w:jc w:val="both"/>
        <w:rPr>
          <w:rFonts w:ascii="Arial" w:hAnsi="Arial" w:cs="Arial"/>
          <w:u w:val="single"/>
        </w:rPr>
      </w:pPr>
    </w:p>
    <w:p w:rsidR="00335D73" w:rsidRPr="00B23339" w:rsidRDefault="00335D73" w:rsidP="00335D73">
      <w:pPr>
        <w:spacing w:after="0" w:line="240" w:lineRule="auto"/>
        <w:jc w:val="both"/>
        <w:rPr>
          <w:rFonts w:ascii="Arial" w:hAnsi="Arial" w:cs="Arial"/>
        </w:rPr>
      </w:pPr>
    </w:p>
    <w:p w:rsidR="00A70207" w:rsidRDefault="00335D73" w:rsidP="00D169A2">
      <w:pPr>
        <w:spacing w:after="0" w:line="240" w:lineRule="auto"/>
        <w:jc w:val="both"/>
        <w:rPr>
          <w:rFonts w:ascii="Arial" w:hAnsi="Arial" w:cs="Arial"/>
          <w:lang w:val="fr-FR"/>
        </w:rPr>
      </w:pPr>
      <w:r w:rsidRPr="00B23339">
        <w:rPr>
          <w:rFonts w:ascii="Arial" w:hAnsi="Arial" w:cs="Arial"/>
          <w:lang w:val="fr-CH"/>
        </w:rPr>
        <w:t xml:space="preserve">____________ </w:t>
      </w:r>
      <w:r w:rsidR="00A11716" w:rsidRPr="00B23339">
        <w:rPr>
          <w:rFonts w:ascii="Arial" w:hAnsi="Arial" w:cs="Arial"/>
          <w:lang w:val="fr-FR"/>
        </w:rPr>
        <w:t xml:space="preserve">présente ses compliments à </w:t>
      </w:r>
      <w:r w:rsidR="00BD7CE6" w:rsidRPr="00BD7CE6">
        <w:rPr>
          <w:rFonts w:ascii="Arial" w:hAnsi="Arial" w:cs="Arial"/>
          <w:i/>
          <w:lang w:val="fr-FR"/>
        </w:rPr>
        <w:t>[</w:t>
      </w:r>
      <w:r w:rsidR="00A11716" w:rsidRPr="00BD7CE6">
        <w:rPr>
          <w:rFonts w:ascii="Arial" w:hAnsi="Arial" w:cs="Arial"/>
          <w:i/>
          <w:lang w:val="fr-FR"/>
        </w:rPr>
        <w:t>l’Ambassa</w:t>
      </w:r>
      <w:r w:rsidR="00AA285B" w:rsidRPr="00BD7CE6">
        <w:rPr>
          <w:rFonts w:ascii="Arial" w:hAnsi="Arial" w:cs="Arial"/>
          <w:i/>
          <w:lang w:val="fr-FR"/>
        </w:rPr>
        <w:t xml:space="preserve">de de la Confédération suisse </w:t>
      </w:r>
      <w:r w:rsidR="000D006A">
        <w:rPr>
          <w:rFonts w:ascii="Arial" w:hAnsi="Arial" w:cs="Arial"/>
          <w:i/>
          <w:lang w:val="fr-FR"/>
        </w:rPr>
        <w:t xml:space="preserve">à </w:t>
      </w:r>
      <w:r w:rsidRPr="00BD7CE6">
        <w:rPr>
          <w:rFonts w:ascii="Arial" w:hAnsi="Arial" w:cs="Arial"/>
          <w:i/>
          <w:lang w:val="fr-CH"/>
        </w:rPr>
        <w:t>__________</w:t>
      </w:r>
      <w:r w:rsidR="00BD7CE6" w:rsidRPr="00BD7CE6">
        <w:rPr>
          <w:rFonts w:ascii="Arial" w:hAnsi="Arial" w:cs="Arial"/>
          <w:i/>
          <w:lang w:val="fr-CH"/>
        </w:rPr>
        <w:t>]</w:t>
      </w:r>
      <w:r w:rsidRPr="00B23339">
        <w:rPr>
          <w:rFonts w:ascii="Arial" w:hAnsi="Arial" w:cs="Arial"/>
          <w:lang w:val="fr-CH"/>
        </w:rPr>
        <w:t xml:space="preserve"> </w:t>
      </w:r>
      <w:r w:rsidR="00C6731D" w:rsidRPr="00BD7CE6">
        <w:rPr>
          <w:rFonts w:ascii="Arial" w:hAnsi="Arial" w:cs="Arial"/>
          <w:b/>
          <w:lang w:val="fr-FR"/>
        </w:rPr>
        <w:t>OU</w:t>
      </w:r>
      <w:r w:rsidR="00C6731D" w:rsidRPr="00B23339">
        <w:rPr>
          <w:rFonts w:ascii="Arial" w:hAnsi="Arial" w:cs="Arial"/>
          <w:lang w:val="fr-FR"/>
        </w:rPr>
        <w:t xml:space="preserve"> </w:t>
      </w:r>
      <w:r w:rsidR="00BD7CE6" w:rsidRPr="00BD7CE6">
        <w:rPr>
          <w:rFonts w:ascii="Arial" w:hAnsi="Arial" w:cs="Arial"/>
          <w:i/>
          <w:lang w:val="fr-FR"/>
        </w:rPr>
        <w:t xml:space="preserve">[à la Mission permanente de la Suisse auprès des Nations Unies] </w:t>
      </w:r>
      <w:r w:rsidR="00BD7CE6" w:rsidRPr="00BD7CE6">
        <w:rPr>
          <w:rFonts w:ascii="Arial" w:hAnsi="Arial" w:cs="Arial"/>
          <w:b/>
          <w:lang w:val="fr-FR"/>
        </w:rPr>
        <w:t>OU</w:t>
      </w:r>
      <w:r w:rsidR="00BD7CE6">
        <w:rPr>
          <w:rFonts w:ascii="Arial" w:hAnsi="Arial" w:cs="Arial"/>
          <w:b/>
          <w:lang w:val="fr-FR"/>
        </w:rPr>
        <w:t xml:space="preserve"> </w:t>
      </w:r>
      <w:r w:rsidR="00BD7CE6" w:rsidRPr="00BD7CE6">
        <w:rPr>
          <w:rFonts w:ascii="Arial" w:hAnsi="Arial" w:cs="Arial"/>
          <w:i/>
          <w:lang w:val="fr-FR"/>
        </w:rPr>
        <w:t>[au Département fédéral des affaires étrangères de la Suisse]</w:t>
      </w:r>
      <w:r w:rsidR="00BD7CE6" w:rsidRPr="00BD7CE6">
        <w:rPr>
          <w:rFonts w:ascii="Arial" w:hAnsi="Arial" w:cs="Arial"/>
          <w:lang w:val="fr-FR"/>
        </w:rPr>
        <w:t xml:space="preserve"> </w:t>
      </w:r>
      <w:r w:rsidR="00A70207">
        <w:rPr>
          <w:rFonts w:ascii="Arial" w:hAnsi="Arial" w:cs="Arial"/>
          <w:lang w:val="fr-FR"/>
        </w:rPr>
        <w:t xml:space="preserve">et </w:t>
      </w:r>
      <w:r w:rsidR="00A70207" w:rsidRPr="00B23339">
        <w:rPr>
          <w:rFonts w:ascii="Arial" w:hAnsi="Arial" w:cs="Arial"/>
          <w:lang w:val="fr-FR"/>
        </w:rPr>
        <w:t xml:space="preserve">a l’honneur de vous informer que </w:t>
      </w:r>
      <w:r w:rsidR="00A70207" w:rsidRPr="00B23339">
        <w:rPr>
          <w:rFonts w:ascii="Arial" w:hAnsi="Arial" w:cs="Arial"/>
          <w:lang w:val="fr-CH"/>
        </w:rPr>
        <w:t xml:space="preserve">_______________ </w:t>
      </w:r>
      <w:r w:rsidR="00A70207" w:rsidRPr="00B23339">
        <w:rPr>
          <w:rFonts w:ascii="Arial" w:hAnsi="Arial" w:cs="Arial"/>
          <w:lang w:val="fr-FR"/>
        </w:rPr>
        <w:t xml:space="preserve">a décidé de formellement soutenir le Document de Montreux sur les obligations juridiques pertinentes et les bonnes pratiques pour les États en ce qui concerne les opérations des entreprises militaires et de sécurité privées pendant les conflits armés.  </w:t>
      </w:r>
      <w:r w:rsidR="00A70207">
        <w:rPr>
          <w:rFonts w:ascii="Arial" w:hAnsi="Arial" w:cs="Arial"/>
          <w:lang w:val="fr-FR"/>
        </w:rPr>
        <w:t>____________ soutenant</w:t>
      </w:r>
      <w:r w:rsidR="00A70207" w:rsidRPr="00A70207">
        <w:rPr>
          <w:rFonts w:ascii="Arial" w:hAnsi="Arial" w:cs="Arial"/>
          <w:lang w:val="fr-FR"/>
        </w:rPr>
        <w:t xml:space="preserve"> le Document de Montreux</w:t>
      </w:r>
      <w:r w:rsidR="00A70207">
        <w:rPr>
          <w:rFonts w:ascii="Arial" w:hAnsi="Arial" w:cs="Arial"/>
          <w:lang w:val="fr-FR"/>
        </w:rPr>
        <w:t>,</w:t>
      </w:r>
      <w:r w:rsidR="00A70207" w:rsidRPr="00A70207">
        <w:rPr>
          <w:rFonts w:ascii="Arial" w:hAnsi="Arial" w:cs="Arial"/>
          <w:lang w:val="fr-FR"/>
        </w:rPr>
        <w:t xml:space="preserve"> son nom peut être ajouté à la liste des Etats participants.</w:t>
      </w:r>
    </w:p>
    <w:p w:rsidR="00A70207" w:rsidRPr="00B23339" w:rsidRDefault="00A70207" w:rsidP="00335D73">
      <w:pPr>
        <w:spacing w:after="0" w:line="240" w:lineRule="auto"/>
        <w:jc w:val="both"/>
        <w:rPr>
          <w:rFonts w:ascii="Arial" w:hAnsi="Arial" w:cs="Arial"/>
          <w:lang w:val="fr-CH"/>
        </w:rPr>
      </w:pPr>
    </w:p>
    <w:p w:rsidR="004C011B" w:rsidRPr="00B23339" w:rsidRDefault="00335D73" w:rsidP="00335D73">
      <w:pPr>
        <w:spacing w:after="0" w:line="240" w:lineRule="auto"/>
        <w:jc w:val="both"/>
        <w:rPr>
          <w:rFonts w:ascii="Arial" w:hAnsi="Arial" w:cs="Arial"/>
          <w:lang w:val="fr-CH"/>
        </w:rPr>
      </w:pPr>
      <w:r w:rsidRPr="00B23339">
        <w:rPr>
          <w:rFonts w:ascii="Arial" w:hAnsi="Arial" w:cs="Arial"/>
          <w:lang w:val="fr-CH"/>
        </w:rPr>
        <w:t xml:space="preserve">__________ </w:t>
      </w:r>
      <w:r w:rsidR="00790019" w:rsidRPr="00B23339">
        <w:rPr>
          <w:rFonts w:ascii="Arial" w:hAnsi="Arial" w:cs="Arial"/>
          <w:lang w:val="fr-CH"/>
        </w:rPr>
        <w:t>saisit cette occasion pour réitérer</w:t>
      </w:r>
      <w:r w:rsidR="00CC3A25" w:rsidRPr="00B23339">
        <w:rPr>
          <w:rFonts w:ascii="Arial" w:hAnsi="Arial" w:cs="Arial"/>
          <w:lang w:val="fr-CH"/>
        </w:rPr>
        <w:t xml:space="preserve"> à </w:t>
      </w:r>
      <w:r w:rsidR="00A70207" w:rsidRPr="00BD7CE6">
        <w:rPr>
          <w:rFonts w:ascii="Arial" w:hAnsi="Arial" w:cs="Arial"/>
          <w:i/>
          <w:lang w:val="fr-FR"/>
        </w:rPr>
        <w:t xml:space="preserve">[l’Ambassade de la Confédération suisse </w:t>
      </w:r>
      <w:r w:rsidR="000D006A">
        <w:rPr>
          <w:rFonts w:ascii="Arial" w:hAnsi="Arial" w:cs="Arial"/>
          <w:i/>
          <w:lang w:val="fr-FR"/>
        </w:rPr>
        <w:t>à</w:t>
      </w:r>
      <w:bookmarkStart w:id="0" w:name="_GoBack"/>
      <w:bookmarkEnd w:id="0"/>
      <w:r w:rsidR="00A70207" w:rsidRPr="00BD7CE6">
        <w:rPr>
          <w:rFonts w:ascii="Arial" w:hAnsi="Arial" w:cs="Arial"/>
          <w:i/>
          <w:lang w:val="fr-CH"/>
        </w:rPr>
        <w:t xml:space="preserve"> __________]</w:t>
      </w:r>
      <w:r w:rsidR="00A70207" w:rsidRPr="00B23339">
        <w:rPr>
          <w:rFonts w:ascii="Arial" w:hAnsi="Arial" w:cs="Arial"/>
          <w:lang w:val="fr-CH"/>
        </w:rPr>
        <w:t xml:space="preserve"> </w:t>
      </w:r>
      <w:r w:rsidR="00A70207" w:rsidRPr="00BD7CE6">
        <w:rPr>
          <w:rFonts w:ascii="Arial" w:hAnsi="Arial" w:cs="Arial"/>
          <w:b/>
          <w:lang w:val="fr-FR"/>
        </w:rPr>
        <w:t>OU</w:t>
      </w:r>
      <w:r w:rsidR="00A70207" w:rsidRPr="00B23339">
        <w:rPr>
          <w:rFonts w:ascii="Arial" w:hAnsi="Arial" w:cs="Arial"/>
          <w:lang w:val="fr-FR"/>
        </w:rPr>
        <w:t xml:space="preserve"> </w:t>
      </w:r>
      <w:r w:rsidR="00A70207" w:rsidRPr="00BD7CE6">
        <w:rPr>
          <w:rFonts w:ascii="Arial" w:hAnsi="Arial" w:cs="Arial"/>
          <w:i/>
          <w:lang w:val="fr-FR"/>
        </w:rPr>
        <w:t xml:space="preserve">[à la Mission permanente de la Suisse auprès des Nations Unies] </w:t>
      </w:r>
      <w:r w:rsidR="00A70207" w:rsidRPr="00BD7CE6">
        <w:rPr>
          <w:rFonts w:ascii="Arial" w:hAnsi="Arial" w:cs="Arial"/>
          <w:b/>
          <w:lang w:val="fr-FR"/>
        </w:rPr>
        <w:t>OU</w:t>
      </w:r>
      <w:r w:rsidR="00A70207">
        <w:rPr>
          <w:rFonts w:ascii="Arial" w:hAnsi="Arial" w:cs="Arial"/>
          <w:b/>
          <w:lang w:val="fr-FR"/>
        </w:rPr>
        <w:t xml:space="preserve"> </w:t>
      </w:r>
      <w:r w:rsidR="00A70207" w:rsidRPr="00BD7CE6">
        <w:rPr>
          <w:rFonts w:ascii="Arial" w:hAnsi="Arial" w:cs="Arial"/>
          <w:i/>
          <w:lang w:val="fr-FR"/>
        </w:rPr>
        <w:t>[au Département fédéral des affaires étrangères de la Suisse]</w:t>
      </w:r>
      <w:r w:rsidR="00CC3A25" w:rsidRPr="00B23339">
        <w:rPr>
          <w:rFonts w:ascii="Arial" w:hAnsi="Arial" w:cs="Arial"/>
          <w:lang w:val="fr-CH"/>
        </w:rPr>
        <w:t xml:space="preserve"> l’assurance de sa plus haute considération. </w:t>
      </w:r>
      <w:r w:rsidRPr="00B23339">
        <w:rPr>
          <w:rFonts w:ascii="Arial" w:hAnsi="Arial" w:cs="Arial"/>
          <w:lang w:val="fr-CH"/>
        </w:rPr>
        <w:t xml:space="preserve"> </w:t>
      </w:r>
    </w:p>
    <w:p w:rsidR="00553081" w:rsidRPr="00CC3A25" w:rsidRDefault="00553081" w:rsidP="00335D73">
      <w:pPr>
        <w:spacing w:after="0" w:line="240" w:lineRule="auto"/>
        <w:jc w:val="both"/>
        <w:rPr>
          <w:rFonts w:ascii="Arial" w:hAnsi="Arial" w:cs="Arial"/>
          <w:lang w:val="fr-CH"/>
        </w:rPr>
      </w:pPr>
    </w:p>
    <w:p w:rsidR="00C861F6" w:rsidRPr="00BD7CE6" w:rsidRDefault="00C861F6" w:rsidP="00553081">
      <w:pPr>
        <w:spacing w:after="0" w:line="240" w:lineRule="auto"/>
        <w:jc w:val="both"/>
        <w:rPr>
          <w:rFonts w:ascii="Arial" w:hAnsi="Arial" w:cs="Arial"/>
        </w:rPr>
      </w:pPr>
    </w:p>
    <w:p w:rsidR="00C861F6" w:rsidRPr="00BD7CE6" w:rsidRDefault="00C861F6" w:rsidP="00553081">
      <w:pPr>
        <w:spacing w:after="0" w:line="240" w:lineRule="auto"/>
        <w:jc w:val="both"/>
        <w:rPr>
          <w:rFonts w:ascii="Arial" w:hAnsi="Arial" w:cs="Arial"/>
        </w:rPr>
      </w:pPr>
    </w:p>
    <w:p w:rsidR="00C861F6" w:rsidRPr="00BD7CE6" w:rsidRDefault="00C861F6" w:rsidP="00553081">
      <w:pPr>
        <w:spacing w:after="0" w:line="240" w:lineRule="auto"/>
        <w:jc w:val="both"/>
        <w:rPr>
          <w:rFonts w:ascii="Arial" w:hAnsi="Arial" w:cs="Arial"/>
        </w:rPr>
      </w:pPr>
    </w:p>
    <w:p w:rsidR="00C861F6" w:rsidRPr="00BD7CE6" w:rsidRDefault="00C861F6" w:rsidP="00553081">
      <w:pPr>
        <w:spacing w:after="0" w:line="240" w:lineRule="auto"/>
        <w:jc w:val="both"/>
        <w:rPr>
          <w:rFonts w:ascii="Arial" w:hAnsi="Arial" w:cs="Arial"/>
        </w:rPr>
      </w:pPr>
    </w:p>
    <w:sectPr w:rsidR="00C861F6" w:rsidRPr="00BD7CE6" w:rsidSect="004C01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73"/>
    <w:rsid w:val="00000893"/>
    <w:rsid w:val="00030DD5"/>
    <w:rsid w:val="000524AF"/>
    <w:rsid w:val="0006027D"/>
    <w:rsid w:val="000863EE"/>
    <w:rsid w:val="00096092"/>
    <w:rsid w:val="0009611F"/>
    <w:rsid w:val="000A04BD"/>
    <w:rsid w:val="000A3071"/>
    <w:rsid w:val="000B76E8"/>
    <w:rsid w:val="000D006A"/>
    <w:rsid w:val="001070FB"/>
    <w:rsid w:val="0012219D"/>
    <w:rsid w:val="00151B07"/>
    <w:rsid w:val="00163376"/>
    <w:rsid w:val="00183DBC"/>
    <w:rsid w:val="001A01B7"/>
    <w:rsid w:val="001A7D4E"/>
    <w:rsid w:val="001B316A"/>
    <w:rsid w:val="001B3EA9"/>
    <w:rsid w:val="001B6C37"/>
    <w:rsid w:val="001C6130"/>
    <w:rsid w:val="001D0DD4"/>
    <w:rsid w:val="001D5B96"/>
    <w:rsid w:val="001F0267"/>
    <w:rsid w:val="001F0BEE"/>
    <w:rsid w:val="001F42AB"/>
    <w:rsid w:val="00204D02"/>
    <w:rsid w:val="00207774"/>
    <w:rsid w:val="0021084C"/>
    <w:rsid w:val="00212859"/>
    <w:rsid w:val="00223876"/>
    <w:rsid w:val="0024063B"/>
    <w:rsid w:val="00244F06"/>
    <w:rsid w:val="00253659"/>
    <w:rsid w:val="002726B9"/>
    <w:rsid w:val="00293819"/>
    <w:rsid w:val="002D150C"/>
    <w:rsid w:val="002D6F79"/>
    <w:rsid w:val="002E7F7F"/>
    <w:rsid w:val="002F0A74"/>
    <w:rsid w:val="002F4D3D"/>
    <w:rsid w:val="00301E41"/>
    <w:rsid w:val="00335D73"/>
    <w:rsid w:val="003637A5"/>
    <w:rsid w:val="00363F76"/>
    <w:rsid w:val="0038094D"/>
    <w:rsid w:val="003810D0"/>
    <w:rsid w:val="003B23B0"/>
    <w:rsid w:val="003B4F25"/>
    <w:rsid w:val="003C7406"/>
    <w:rsid w:val="003D5CFF"/>
    <w:rsid w:val="003D607B"/>
    <w:rsid w:val="003E656A"/>
    <w:rsid w:val="003E66D2"/>
    <w:rsid w:val="004221D6"/>
    <w:rsid w:val="00425B60"/>
    <w:rsid w:val="00435DE1"/>
    <w:rsid w:val="00443A1E"/>
    <w:rsid w:val="004444DB"/>
    <w:rsid w:val="00445355"/>
    <w:rsid w:val="00456E8E"/>
    <w:rsid w:val="00466166"/>
    <w:rsid w:val="0047068E"/>
    <w:rsid w:val="00497182"/>
    <w:rsid w:val="004A2F49"/>
    <w:rsid w:val="004A7B7F"/>
    <w:rsid w:val="004B4C57"/>
    <w:rsid w:val="004C011B"/>
    <w:rsid w:val="004C1934"/>
    <w:rsid w:val="004D4EF2"/>
    <w:rsid w:val="004E1527"/>
    <w:rsid w:val="004E3B9C"/>
    <w:rsid w:val="004F13A1"/>
    <w:rsid w:val="004F3131"/>
    <w:rsid w:val="004F44CB"/>
    <w:rsid w:val="00500596"/>
    <w:rsid w:val="00515A7F"/>
    <w:rsid w:val="00534A68"/>
    <w:rsid w:val="00550C63"/>
    <w:rsid w:val="00553081"/>
    <w:rsid w:val="00553662"/>
    <w:rsid w:val="0056041A"/>
    <w:rsid w:val="00571135"/>
    <w:rsid w:val="00583752"/>
    <w:rsid w:val="00587D99"/>
    <w:rsid w:val="005A6046"/>
    <w:rsid w:val="005B12ED"/>
    <w:rsid w:val="005C0EDD"/>
    <w:rsid w:val="005C3791"/>
    <w:rsid w:val="0060167E"/>
    <w:rsid w:val="006038ED"/>
    <w:rsid w:val="00646B1C"/>
    <w:rsid w:val="006730CD"/>
    <w:rsid w:val="00682CCB"/>
    <w:rsid w:val="0069685B"/>
    <w:rsid w:val="006A3087"/>
    <w:rsid w:val="006B0F9B"/>
    <w:rsid w:val="006C2CF6"/>
    <w:rsid w:val="006E52A1"/>
    <w:rsid w:val="0070429F"/>
    <w:rsid w:val="007046C8"/>
    <w:rsid w:val="007229E1"/>
    <w:rsid w:val="00731F0D"/>
    <w:rsid w:val="0073646F"/>
    <w:rsid w:val="00746175"/>
    <w:rsid w:val="0075432C"/>
    <w:rsid w:val="00761E53"/>
    <w:rsid w:val="00770898"/>
    <w:rsid w:val="00790019"/>
    <w:rsid w:val="0079595E"/>
    <w:rsid w:val="007B1988"/>
    <w:rsid w:val="007D333D"/>
    <w:rsid w:val="008024C7"/>
    <w:rsid w:val="00806848"/>
    <w:rsid w:val="00822119"/>
    <w:rsid w:val="008245DB"/>
    <w:rsid w:val="00824D34"/>
    <w:rsid w:val="00837DBD"/>
    <w:rsid w:val="00843B26"/>
    <w:rsid w:val="00852F41"/>
    <w:rsid w:val="008663B6"/>
    <w:rsid w:val="00877E98"/>
    <w:rsid w:val="008818AA"/>
    <w:rsid w:val="008A3A62"/>
    <w:rsid w:val="008A588F"/>
    <w:rsid w:val="008C3291"/>
    <w:rsid w:val="008C4EC3"/>
    <w:rsid w:val="008C7A00"/>
    <w:rsid w:val="008D3500"/>
    <w:rsid w:val="00900A6B"/>
    <w:rsid w:val="0090784A"/>
    <w:rsid w:val="00911E99"/>
    <w:rsid w:val="00913901"/>
    <w:rsid w:val="00921D01"/>
    <w:rsid w:val="009247D5"/>
    <w:rsid w:val="00947588"/>
    <w:rsid w:val="00955D1F"/>
    <w:rsid w:val="00961F68"/>
    <w:rsid w:val="00980B23"/>
    <w:rsid w:val="00982AD7"/>
    <w:rsid w:val="0098616D"/>
    <w:rsid w:val="0099418A"/>
    <w:rsid w:val="0099558B"/>
    <w:rsid w:val="0099776E"/>
    <w:rsid w:val="009C361D"/>
    <w:rsid w:val="009D16FD"/>
    <w:rsid w:val="009D2EEC"/>
    <w:rsid w:val="009E4F87"/>
    <w:rsid w:val="009E4F8E"/>
    <w:rsid w:val="009E7FA0"/>
    <w:rsid w:val="009F7337"/>
    <w:rsid w:val="00A004FE"/>
    <w:rsid w:val="00A00914"/>
    <w:rsid w:val="00A10166"/>
    <w:rsid w:val="00A11716"/>
    <w:rsid w:val="00A148DC"/>
    <w:rsid w:val="00A63C7D"/>
    <w:rsid w:val="00A70207"/>
    <w:rsid w:val="00A83437"/>
    <w:rsid w:val="00A87A59"/>
    <w:rsid w:val="00A95C29"/>
    <w:rsid w:val="00AA285B"/>
    <w:rsid w:val="00AB05D2"/>
    <w:rsid w:val="00AB55AB"/>
    <w:rsid w:val="00AB7A36"/>
    <w:rsid w:val="00AC35B5"/>
    <w:rsid w:val="00AC7BB3"/>
    <w:rsid w:val="00AE0BE7"/>
    <w:rsid w:val="00AE58F5"/>
    <w:rsid w:val="00B025F8"/>
    <w:rsid w:val="00B134E7"/>
    <w:rsid w:val="00B23339"/>
    <w:rsid w:val="00B4669B"/>
    <w:rsid w:val="00B74B1A"/>
    <w:rsid w:val="00B8426B"/>
    <w:rsid w:val="00B96520"/>
    <w:rsid w:val="00B96F62"/>
    <w:rsid w:val="00BB5D03"/>
    <w:rsid w:val="00BC088D"/>
    <w:rsid w:val="00BC3997"/>
    <w:rsid w:val="00BC6983"/>
    <w:rsid w:val="00BC7560"/>
    <w:rsid w:val="00BC7768"/>
    <w:rsid w:val="00BD1F46"/>
    <w:rsid w:val="00BD537C"/>
    <w:rsid w:val="00BD5A98"/>
    <w:rsid w:val="00BD7CE6"/>
    <w:rsid w:val="00BE02DC"/>
    <w:rsid w:val="00C1728E"/>
    <w:rsid w:val="00C2391C"/>
    <w:rsid w:val="00C23E0B"/>
    <w:rsid w:val="00C330CA"/>
    <w:rsid w:val="00C61C38"/>
    <w:rsid w:val="00C6731D"/>
    <w:rsid w:val="00C730EA"/>
    <w:rsid w:val="00C861F6"/>
    <w:rsid w:val="00C97BE2"/>
    <w:rsid w:val="00CC3A25"/>
    <w:rsid w:val="00CC3AE1"/>
    <w:rsid w:val="00CC4BB3"/>
    <w:rsid w:val="00D01E80"/>
    <w:rsid w:val="00D10B9C"/>
    <w:rsid w:val="00D169A2"/>
    <w:rsid w:val="00D323DE"/>
    <w:rsid w:val="00D358BD"/>
    <w:rsid w:val="00D40D28"/>
    <w:rsid w:val="00D41022"/>
    <w:rsid w:val="00D5030F"/>
    <w:rsid w:val="00D55ABA"/>
    <w:rsid w:val="00D61B2A"/>
    <w:rsid w:val="00D74767"/>
    <w:rsid w:val="00D76259"/>
    <w:rsid w:val="00D764C5"/>
    <w:rsid w:val="00D7693C"/>
    <w:rsid w:val="00DA0B47"/>
    <w:rsid w:val="00DA4F6B"/>
    <w:rsid w:val="00DA63DD"/>
    <w:rsid w:val="00DB345E"/>
    <w:rsid w:val="00DC278C"/>
    <w:rsid w:val="00DD4D37"/>
    <w:rsid w:val="00DE4036"/>
    <w:rsid w:val="00DE7942"/>
    <w:rsid w:val="00DF30CB"/>
    <w:rsid w:val="00E07B3B"/>
    <w:rsid w:val="00E258E0"/>
    <w:rsid w:val="00E31AE5"/>
    <w:rsid w:val="00E37368"/>
    <w:rsid w:val="00E41CCB"/>
    <w:rsid w:val="00E52E08"/>
    <w:rsid w:val="00E91342"/>
    <w:rsid w:val="00E944D9"/>
    <w:rsid w:val="00EB3654"/>
    <w:rsid w:val="00EB4FB0"/>
    <w:rsid w:val="00EB5BD6"/>
    <w:rsid w:val="00EB7B5A"/>
    <w:rsid w:val="00EE101A"/>
    <w:rsid w:val="00EE2004"/>
    <w:rsid w:val="00EE7D09"/>
    <w:rsid w:val="00EF3DE4"/>
    <w:rsid w:val="00EF64AB"/>
    <w:rsid w:val="00F031C3"/>
    <w:rsid w:val="00F32012"/>
    <w:rsid w:val="00F4421B"/>
    <w:rsid w:val="00F52087"/>
    <w:rsid w:val="00F93770"/>
    <w:rsid w:val="00FA547E"/>
    <w:rsid w:val="00FA5FF9"/>
    <w:rsid w:val="00FA77F2"/>
    <w:rsid w:val="00FB44E6"/>
    <w:rsid w:val="00FC2113"/>
    <w:rsid w:val="00FD65CF"/>
    <w:rsid w:val="00FF4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1716"/>
    <w:rPr>
      <w:sz w:val="16"/>
      <w:szCs w:val="16"/>
    </w:rPr>
  </w:style>
  <w:style w:type="paragraph" w:styleId="CommentText">
    <w:name w:val="annotation text"/>
    <w:basedOn w:val="Normal"/>
    <w:link w:val="CommentTextChar"/>
    <w:uiPriority w:val="99"/>
    <w:semiHidden/>
    <w:unhideWhenUsed/>
    <w:rsid w:val="00A11716"/>
    <w:pPr>
      <w:spacing w:line="240" w:lineRule="auto"/>
    </w:pPr>
    <w:rPr>
      <w:sz w:val="20"/>
      <w:szCs w:val="20"/>
    </w:rPr>
  </w:style>
  <w:style w:type="character" w:customStyle="1" w:styleId="CommentTextChar">
    <w:name w:val="Comment Text Char"/>
    <w:basedOn w:val="DefaultParagraphFont"/>
    <w:link w:val="CommentText"/>
    <w:uiPriority w:val="99"/>
    <w:semiHidden/>
    <w:rsid w:val="00A11716"/>
    <w:rPr>
      <w:sz w:val="20"/>
      <w:szCs w:val="20"/>
    </w:rPr>
  </w:style>
  <w:style w:type="paragraph" w:styleId="CommentSubject">
    <w:name w:val="annotation subject"/>
    <w:basedOn w:val="CommentText"/>
    <w:next w:val="CommentText"/>
    <w:link w:val="CommentSubjectChar"/>
    <w:uiPriority w:val="99"/>
    <w:semiHidden/>
    <w:unhideWhenUsed/>
    <w:rsid w:val="00A11716"/>
    <w:rPr>
      <w:b/>
      <w:bCs/>
    </w:rPr>
  </w:style>
  <w:style w:type="character" w:customStyle="1" w:styleId="CommentSubjectChar">
    <w:name w:val="Comment Subject Char"/>
    <w:basedOn w:val="CommentTextChar"/>
    <w:link w:val="CommentSubject"/>
    <w:uiPriority w:val="99"/>
    <w:semiHidden/>
    <w:rsid w:val="00A11716"/>
    <w:rPr>
      <w:b/>
      <w:bCs/>
      <w:sz w:val="20"/>
      <w:szCs w:val="20"/>
    </w:rPr>
  </w:style>
  <w:style w:type="paragraph" w:styleId="BalloonText">
    <w:name w:val="Balloon Text"/>
    <w:basedOn w:val="Normal"/>
    <w:link w:val="BalloonTextChar"/>
    <w:uiPriority w:val="99"/>
    <w:semiHidden/>
    <w:unhideWhenUsed/>
    <w:rsid w:val="00A11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1716"/>
    <w:rPr>
      <w:sz w:val="16"/>
      <w:szCs w:val="16"/>
    </w:rPr>
  </w:style>
  <w:style w:type="paragraph" w:styleId="CommentText">
    <w:name w:val="annotation text"/>
    <w:basedOn w:val="Normal"/>
    <w:link w:val="CommentTextChar"/>
    <w:uiPriority w:val="99"/>
    <w:semiHidden/>
    <w:unhideWhenUsed/>
    <w:rsid w:val="00A11716"/>
    <w:pPr>
      <w:spacing w:line="240" w:lineRule="auto"/>
    </w:pPr>
    <w:rPr>
      <w:sz w:val="20"/>
      <w:szCs w:val="20"/>
    </w:rPr>
  </w:style>
  <w:style w:type="character" w:customStyle="1" w:styleId="CommentTextChar">
    <w:name w:val="Comment Text Char"/>
    <w:basedOn w:val="DefaultParagraphFont"/>
    <w:link w:val="CommentText"/>
    <w:uiPriority w:val="99"/>
    <w:semiHidden/>
    <w:rsid w:val="00A11716"/>
    <w:rPr>
      <w:sz w:val="20"/>
      <w:szCs w:val="20"/>
    </w:rPr>
  </w:style>
  <w:style w:type="paragraph" w:styleId="CommentSubject">
    <w:name w:val="annotation subject"/>
    <w:basedOn w:val="CommentText"/>
    <w:next w:val="CommentText"/>
    <w:link w:val="CommentSubjectChar"/>
    <w:uiPriority w:val="99"/>
    <w:semiHidden/>
    <w:unhideWhenUsed/>
    <w:rsid w:val="00A11716"/>
    <w:rPr>
      <w:b/>
      <w:bCs/>
    </w:rPr>
  </w:style>
  <w:style w:type="character" w:customStyle="1" w:styleId="CommentSubjectChar">
    <w:name w:val="Comment Subject Char"/>
    <w:basedOn w:val="CommentTextChar"/>
    <w:link w:val="CommentSubject"/>
    <w:uiPriority w:val="99"/>
    <w:semiHidden/>
    <w:rsid w:val="00A11716"/>
    <w:rPr>
      <w:b/>
      <w:bCs/>
      <w:sz w:val="20"/>
      <w:szCs w:val="20"/>
    </w:rPr>
  </w:style>
  <w:style w:type="paragraph" w:styleId="BalloonText">
    <w:name w:val="Balloon Text"/>
    <w:basedOn w:val="Normal"/>
    <w:link w:val="BalloonTextChar"/>
    <w:uiPriority w:val="99"/>
    <w:semiHidden/>
    <w:unhideWhenUsed/>
    <w:rsid w:val="00A11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D45D48A3.dotm</Template>
  <TotalTime>15</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c:creator>
  <cp:lastModifiedBy>CUA</cp:lastModifiedBy>
  <cp:revision>6</cp:revision>
  <dcterms:created xsi:type="dcterms:W3CDTF">2014-01-30T10:28:00Z</dcterms:created>
  <dcterms:modified xsi:type="dcterms:W3CDTF">2014-11-26T15:33:00Z</dcterms:modified>
</cp:coreProperties>
</file>